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3A72D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ที่ทำการองค์กรปกครองส่วนท้องถิ่นอบต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.2553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ท้องถิ่นกำหนด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  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ผู้พิการที่มีคุณสมบัติตามที่กำหนดยื่นคำขอพร้อมเอกสารหลักฐานประกอบ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งานพัฒนาชุมชนสำนักงานปลัดอบต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111)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เจ้าหน้าที่ตรวจสอบหลักฐานและคุณสมบัติ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งานพัฒนาชุมชนสำนักงานปลัดอบต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111)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ประกาศรายชื่อผู้มีสิทธิ์ได้รับเงินเบี้ยความพิการ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งานพัฒนาชุมชสำนักงานปลัดอบต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111)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ผู้พิการรอรับเบี้ยความพิการในเดือนตุลาคมในปีงบประมาณถัดไป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งานพัฒนาชุมชนสำนักงานปลัดอบต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111)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กรณีที่ผู้ขอรับเงินเบี้ยความพิการประสงค์ขอรับเงินเบี้ยยังชีพความพิการผ่านธนาคาร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บัตรประจำตัวประชาชนหรือบัตรอื่นที่ออกโดยหน่วยงาน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ผู้แทนดังกล่าว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074-691476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องค์การบริหารส่วนตำบลควนขนุน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อำเภอเขาชัยสนจังหวัดพัทลุงสถ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18" w:rsidRDefault="005B7C18" w:rsidP="00C81DB8">
      <w:pPr>
        <w:spacing w:after="0" w:line="240" w:lineRule="auto"/>
      </w:pPr>
      <w:r>
        <w:separator/>
      </w:r>
    </w:p>
  </w:endnote>
  <w:endnote w:type="continuationSeparator" w:id="0">
    <w:p w:rsidR="005B7C18" w:rsidRDefault="005B7C1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18" w:rsidRDefault="005B7C18" w:rsidP="00C81DB8">
      <w:pPr>
        <w:spacing w:after="0" w:line="240" w:lineRule="auto"/>
      </w:pPr>
      <w:r>
        <w:separator/>
      </w:r>
    </w:p>
  </w:footnote>
  <w:footnote w:type="continuationSeparator" w:id="0">
    <w:p w:rsidR="005B7C18" w:rsidRDefault="005B7C1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FD7B90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3A72D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3A72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72DC"/>
    <w:rsid w:val="003C25A4"/>
    <w:rsid w:val="003F489A"/>
    <w:rsid w:val="003F4A0D"/>
    <w:rsid w:val="00422EAB"/>
    <w:rsid w:val="004368FE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B7C18"/>
    <w:rsid w:val="005C6B68"/>
    <w:rsid w:val="00600A25"/>
    <w:rsid w:val="0062071F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4CD5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D7B90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A62C-3950-42B2-94EF-5271B7E1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7</Pages>
  <Words>835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</cp:lastModifiedBy>
  <cp:revision>2</cp:revision>
  <cp:lastPrinted>2015-03-02T15:12:00Z</cp:lastPrinted>
  <dcterms:created xsi:type="dcterms:W3CDTF">2021-03-29T03:55:00Z</dcterms:created>
  <dcterms:modified xsi:type="dcterms:W3CDTF">2021-03-29T03:55:00Z</dcterms:modified>
</cp:coreProperties>
</file>